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855FF" w14:textId="77777777" w:rsidR="00E61A68" w:rsidRDefault="007C5341" w:rsidP="00A42523">
      <w:pPr>
        <w:pStyle w:val="1Titlejudul"/>
        <w:tabs>
          <w:tab w:val="left" w:pos="2972"/>
        </w:tabs>
      </w:pPr>
      <w:r w:rsidRPr="007C5341">
        <w:t>Article title</w:t>
      </w:r>
      <w:r w:rsidR="00E30BAF">
        <w:t xml:space="preserve"> </w:t>
      </w:r>
      <w:proofErr w:type="spellStart"/>
      <w:r w:rsidR="00E30BAF">
        <w:t>title</w:t>
      </w:r>
      <w:proofErr w:type="spellEnd"/>
    </w:p>
    <w:p w14:paraId="3A67E7A9" w14:textId="77777777" w:rsidR="007C5341" w:rsidRDefault="007C5341" w:rsidP="00E30BAF">
      <w:pPr>
        <w:pStyle w:val="2Penulis"/>
        <w:rPr>
          <w:b/>
          <w:bCs/>
          <w:vertAlign w:val="superscript"/>
        </w:rPr>
      </w:pPr>
      <w:r w:rsidRPr="007C5341">
        <w:rPr>
          <w:rStyle w:val="2PenulisChar"/>
        </w:rPr>
        <w:t>First Author</w:t>
      </w:r>
      <w:r w:rsidRPr="007C5341">
        <w:rPr>
          <w:vertAlign w:val="superscript"/>
        </w:rPr>
        <w:t>1</w:t>
      </w:r>
      <w:r w:rsidRPr="007C5341">
        <w:t>, Second Author</w:t>
      </w:r>
      <w:r w:rsidRPr="007C5341">
        <w:rPr>
          <w:vertAlign w:val="superscript"/>
        </w:rPr>
        <w:t>1</w:t>
      </w:r>
      <w:r w:rsidRPr="007C5341">
        <w:t>, Third Author</w:t>
      </w:r>
      <w:r w:rsidRPr="007C5341">
        <w:rPr>
          <w:vertAlign w:val="superscript"/>
        </w:rPr>
        <w:t>2</w:t>
      </w:r>
    </w:p>
    <w:p w14:paraId="3F2F17EF" w14:textId="77777777" w:rsidR="007C5341" w:rsidRPr="000B359F" w:rsidRDefault="007C5341" w:rsidP="007C5341">
      <w:pPr>
        <w:pStyle w:val="3Afiliasi"/>
      </w:pPr>
      <w:r w:rsidRPr="000B359F">
        <w:rPr>
          <w:vertAlign w:val="superscript"/>
        </w:rPr>
        <w:t>1</w:t>
      </w:r>
      <w:r w:rsidRPr="000B359F">
        <w:t xml:space="preserve">First </w:t>
      </w:r>
      <w:r w:rsidRPr="00351C1A">
        <w:rPr>
          <w:rStyle w:val="3AfiliasiChar"/>
        </w:rPr>
        <w:t>Affiliation</w:t>
      </w:r>
    </w:p>
    <w:p w14:paraId="0CB607FD" w14:textId="77777777" w:rsidR="007C5341" w:rsidRDefault="007C5341" w:rsidP="006C107E">
      <w:pPr>
        <w:pStyle w:val="3Afiliasi"/>
      </w:pPr>
      <w:r w:rsidRPr="000B359F">
        <w:rPr>
          <w:vertAlign w:val="superscript"/>
        </w:rPr>
        <w:t>2</w:t>
      </w:r>
      <w:r w:rsidRPr="000B359F">
        <w:t>Department of, University, City, Country</w:t>
      </w:r>
    </w:p>
    <w:p w14:paraId="3E5D386C" w14:textId="77777777" w:rsidR="003669B2" w:rsidRDefault="003669B2" w:rsidP="006C107E">
      <w:pPr>
        <w:pStyle w:val="3Afiliasi"/>
        <w:spacing w:after="480"/>
      </w:pPr>
      <w:r>
        <w:t>*</w:t>
      </w:r>
      <w:r w:rsidRPr="006C107E">
        <w:rPr>
          <w:rStyle w:val="3CorrespondingChar"/>
        </w:rPr>
        <w:t>Corresponding author, email: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5805"/>
      </w:tblGrid>
      <w:tr w:rsidR="007C5341" w14:paraId="5A9479C0" w14:textId="77777777" w:rsidTr="00A14B78">
        <w:tc>
          <w:tcPr>
            <w:tcW w:w="2551" w:type="dxa"/>
          </w:tcPr>
          <w:p w14:paraId="194A53F7" w14:textId="77777777" w:rsidR="002A3A0C" w:rsidRDefault="002A3A0C" w:rsidP="007C5341">
            <w:pPr>
              <w:spacing w:before="60"/>
              <w:rPr>
                <w:rFonts w:ascii="Arial" w:hAnsi="Arial" w:cs="Arial"/>
                <w:b/>
                <w:bCs/>
                <w:sz w:val="18"/>
                <w:szCs w:val="18"/>
              </w:rPr>
            </w:pPr>
            <w:r>
              <w:rPr>
                <w:rFonts w:ascii="Arial" w:hAnsi="Arial" w:cs="Arial"/>
                <w:b/>
                <w:bCs/>
                <w:sz w:val="18"/>
                <w:szCs w:val="18"/>
              </w:rPr>
              <w:t>Article History</w:t>
            </w:r>
          </w:p>
          <w:p w14:paraId="5383DE35" w14:textId="77777777" w:rsidR="002A3A0C" w:rsidRPr="002A3A0C" w:rsidRDefault="002A3A0C" w:rsidP="002A3A0C">
            <w:pPr>
              <w:pStyle w:val="4AbstractAbstrak"/>
            </w:pPr>
            <w:r w:rsidRPr="002A3A0C">
              <w:t>Received: xx Month 20xx</w:t>
            </w:r>
          </w:p>
          <w:p w14:paraId="04F068EE" w14:textId="77777777" w:rsidR="002A3A0C" w:rsidRPr="002A3A0C" w:rsidRDefault="002A3A0C" w:rsidP="002A3A0C">
            <w:pPr>
              <w:pStyle w:val="4AbstractAbstrak"/>
            </w:pPr>
            <w:r w:rsidRPr="002A3A0C">
              <w:t>Revised: xx Month 20xx</w:t>
            </w:r>
          </w:p>
          <w:p w14:paraId="15F6257D" w14:textId="77777777" w:rsidR="002A3A0C" w:rsidRDefault="002A3A0C" w:rsidP="002A3A0C">
            <w:pPr>
              <w:pStyle w:val="4AbstractAbstrak"/>
            </w:pPr>
            <w:r w:rsidRPr="002A3A0C">
              <w:t>Accepted: xx Month 20xx</w:t>
            </w:r>
          </w:p>
          <w:p w14:paraId="1F08FAA3" w14:textId="77777777" w:rsidR="002A3A0C" w:rsidRDefault="002A3A0C" w:rsidP="007C5341">
            <w:pPr>
              <w:spacing w:before="60"/>
              <w:rPr>
                <w:rFonts w:ascii="Arial" w:hAnsi="Arial" w:cs="Arial"/>
                <w:b/>
                <w:bCs/>
                <w:sz w:val="18"/>
                <w:szCs w:val="18"/>
              </w:rPr>
            </w:pPr>
          </w:p>
          <w:p w14:paraId="36840AF8" w14:textId="77777777" w:rsidR="007C5341" w:rsidRPr="000B359F" w:rsidRDefault="007C5341" w:rsidP="007C5341">
            <w:pPr>
              <w:spacing w:before="60"/>
              <w:rPr>
                <w:rFonts w:ascii="Arial" w:hAnsi="Arial" w:cs="Arial"/>
                <w:b/>
                <w:bCs/>
                <w:sz w:val="18"/>
                <w:szCs w:val="18"/>
              </w:rPr>
            </w:pPr>
            <w:r w:rsidRPr="000B359F">
              <w:rPr>
                <w:rFonts w:ascii="Arial" w:hAnsi="Arial" w:cs="Arial"/>
                <w:b/>
                <w:bCs/>
                <w:sz w:val="18"/>
                <w:szCs w:val="18"/>
              </w:rPr>
              <w:t>Keywords</w:t>
            </w:r>
          </w:p>
          <w:p w14:paraId="02A59813" w14:textId="77777777" w:rsidR="007C5341" w:rsidRPr="002A3A0C" w:rsidRDefault="007C5341" w:rsidP="002A3A0C">
            <w:pPr>
              <w:pStyle w:val="4AbstractAbstrak"/>
            </w:pPr>
            <w:r w:rsidRPr="002A3A0C">
              <w:t>First keyword</w:t>
            </w:r>
          </w:p>
          <w:p w14:paraId="25C7CB6C" w14:textId="77777777" w:rsidR="007C5341" w:rsidRPr="002A3A0C" w:rsidRDefault="007C5341" w:rsidP="002A3A0C">
            <w:pPr>
              <w:pStyle w:val="4AbstractAbstrak"/>
            </w:pPr>
            <w:r w:rsidRPr="002A3A0C">
              <w:t>Second keyword</w:t>
            </w:r>
          </w:p>
          <w:p w14:paraId="7CD3C2C1" w14:textId="77777777" w:rsidR="007C5341" w:rsidRDefault="007C5341" w:rsidP="002A3A0C">
            <w:pPr>
              <w:pStyle w:val="4AbstractAbstrak"/>
              <w:rPr>
                <w:b/>
                <w:bCs/>
                <w:sz w:val="24"/>
                <w:szCs w:val="24"/>
              </w:rPr>
            </w:pPr>
            <w:r w:rsidRPr="002A3A0C">
              <w:t>Third keyword</w:t>
            </w:r>
          </w:p>
        </w:tc>
        <w:tc>
          <w:tcPr>
            <w:tcW w:w="5805" w:type="dxa"/>
            <w:shd w:val="clear" w:color="auto" w:fill="DAE9F7" w:themeFill="text2" w:themeFillTint="1A"/>
          </w:tcPr>
          <w:p w14:paraId="62E352C2" w14:textId="77777777" w:rsidR="007C5341" w:rsidRPr="004E6685" w:rsidRDefault="007C5341" w:rsidP="007C5341">
            <w:pPr>
              <w:spacing w:before="60"/>
              <w:rPr>
                <w:b/>
                <w:bCs/>
                <w:color w:val="7030A0"/>
              </w:rPr>
            </w:pPr>
            <w:r w:rsidRPr="000B359F">
              <w:rPr>
                <w:rFonts w:ascii="Arial" w:hAnsi="Arial" w:cs="Arial"/>
                <w:b/>
                <w:bCs/>
                <w:sz w:val="18"/>
                <w:szCs w:val="18"/>
              </w:rPr>
              <w:t>Abstract</w:t>
            </w:r>
          </w:p>
          <w:p w14:paraId="45EAC500" w14:textId="77777777" w:rsidR="00284371" w:rsidRDefault="00284371" w:rsidP="00AD11D5">
            <w:pPr>
              <w:pStyle w:val="4AbstractAbstrak"/>
              <w:rPr>
                <w:b/>
                <w:bCs/>
                <w:sz w:val="24"/>
                <w:szCs w:val="24"/>
              </w:rPr>
            </w:pPr>
            <w:r w:rsidRPr="00AD11D5">
              <w:t>The abstract should be written in both English and Indonesian in one paragraph consists of maximum 250 words. The abstract should explain the purpose, method, and the result of the research concisely. An abstract should stand alone, means that no citation in the abstract. The abstract should be written in both English and Indonesian in one paragraph consists of maximum 250 words. The abstract should explain the purpose, method, and the result of the research concisely. An abstract should stand alone, means that no citation in the abstract. The abstract should be written in both English and Indonesian in one paragraph consists of maximum 250 words. The abstract should explain the purpose, method, and the result of the research concisely. An abstract should stand alone, means that no citation in the abstract. The abstract should be written in both English and Indonesian in one paragraph consists of maximum 250 words. The abstract should explain the purpose, method, and the result of the research concisely. An abstract should stand alone, means that no citation in the abstract</w:t>
            </w:r>
            <w:r w:rsidRPr="000B359F">
              <w:t>.</w:t>
            </w:r>
          </w:p>
        </w:tc>
      </w:tr>
    </w:tbl>
    <w:p w14:paraId="0D0F920B" w14:textId="77777777" w:rsidR="00E30BAF" w:rsidRDefault="00284371" w:rsidP="00284371">
      <w:pPr>
        <w:pStyle w:val="4SubJudul1Heading1"/>
      </w:pPr>
      <w:r w:rsidRPr="00284371">
        <w:t>Introduction</w:t>
      </w:r>
    </w:p>
    <w:p w14:paraId="29627AED" w14:textId="77777777" w:rsidR="00284371" w:rsidRDefault="00BC7EA3" w:rsidP="002A3A0C">
      <w:pPr>
        <w:pStyle w:val="5TextTeks"/>
      </w:pPr>
      <w:r w:rsidRPr="00BC7EA3">
        <w:t>The author(s) is a part consists of a background of the study, literature review as a basis of the research issue, significance of the work, justification for its publication, hypotheses, and the purpose of the study. This part shall be presented in the form of the paragraph. Any background discussion should be brief and restricted to pertinent material</w:t>
      </w:r>
      <w:r w:rsidR="002A3A0C">
        <w:t>.</w:t>
      </w:r>
    </w:p>
    <w:p w14:paraId="4212A226" w14:textId="77777777" w:rsidR="00284371" w:rsidRDefault="00284371" w:rsidP="00284371">
      <w:pPr>
        <w:pStyle w:val="4SubJudul1Heading1"/>
      </w:pPr>
      <w:r w:rsidRPr="00284371">
        <w:t>Method</w:t>
      </w:r>
    </w:p>
    <w:p w14:paraId="5FE373A7" w14:textId="77777777" w:rsidR="002A3A0C" w:rsidRDefault="00BC7EA3" w:rsidP="002A3A0C">
      <w:pPr>
        <w:pStyle w:val="5TextTeks"/>
      </w:pPr>
      <w:r w:rsidRPr="00BC7EA3">
        <w:t>This part should contain sufficient detail that would enable all procedures to be repeated. It can be divided into subsections if several methods are described. Authors should be as concise as possible in experimental descriptions. The experimental section must contain all of the information necessary to guarantee reproducibility. Previously published methods should be indicated by a reference and only relevant modifications should be described. For statistical analysis, please state the appropriate test(s) in addition to a hypothesized p-value or significant level (for example 0.05)</w:t>
      </w:r>
      <w:r w:rsidR="002A3A0C">
        <w:rPr>
          <w:lang w:val="en-US"/>
        </w:rPr>
        <w:t>.</w:t>
      </w:r>
    </w:p>
    <w:p w14:paraId="33D8C46E" w14:textId="77777777" w:rsidR="00284371" w:rsidRDefault="00284371" w:rsidP="00284371">
      <w:pPr>
        <w:pStyle w:val="4SubJudul2Heading2"/>
      </w:pPr>
      <w:r>
        <w:t>Method 2</w:t>
      </w:r>
    </w:p>
    <w:p w14:paraId="1DF485FB" w14:textId="77777777" w:rsidR="002A3A0C" w:rsidRDefault="00BC7EA3" w:rsidP="002A3A0C">
      <w:pPr>
        <w:pStyle w:val="5TextTeks"/>
      </w:pPr>
      <w:r w:rsidRPr="00BC7EA3">
        <w:t>This part should contain sufficient detail that would enable all procedures to be repeated. It can be divided into subsections if several methods are described. Authors should be as concise as possible in experimental descriptions. The experimental section must contain all of the information necessary to guarantee reproducibility. Previously published methods should be indicated by a reference and only relevant modifications should be described. For statistical analysis, please state the appropriate test(s) in addition to a hypothesized p-value or significant level (for example 0.05).</w:t>
      </w:r>
    </w:p>
    <w:p w14:paraId="48C4B5BD" w14:textId="77777777" w:rsidR="00284371" w:rsidRDefault="00284371" w:rsidP="00284371">
      <w:pPr>
        <w:pStyle w:val="4SubJudul3Heading3"/>
      </w:pPr>
      <w:r>
        <w:t>Method 3</w:t>
      </w:r>
    </w:p>
    <w:p w14:paraId="3D7CFF68" w14:textId="77777777" w:rsidR="009D1D35" w:rsidRDefault="00BC7EA3" w:rsidP="002A3A0C">
      <w:pPr>
        <w:pStyle w:val="5TextTeks"/>
      </w:pPr>
      <w:r w:rsidRPr="00BC7EA3">
        <w:t>This part should contain sufficient detail that would enable all procedures to be repeated. It can be divided into subsections if several methods are described. Authors should be as concise as possible in experimental descriptions. The experimental section must contain all of the information necessary to guarantee reproducibility. Previously published methods should be indicated by a reference and only relevant modifications should be described. For statistical analysis, please state the appropriate test(s) in addition to a hypothesized p-value or significant level (for example 0.05).</w:t>
      </w:r>
    </w:p>
    <w:p w14:paraId="7F5F1A42" w14:textId="77777777" w:rsidR="00284371" w:rsidRDefault="00284371" w:rsidP="00E30BAF">
      <w:pPr>
        <w:pStyle w:val="4SubJudul1Heading1"/>
      </w:pPr>
      <w:r>
        <w:t>Results and Discussion</w:t>
      </w:r>
    </w:p>
    <w:p w14:paraId="7E7F623D" w14:textId="77777777" w:rsidR="009D1D35" w:rsidRDefault="00BC7EA3" w:rsidP="002A3A0C">
      <w:pPr>
        <w:pStyle w:val="5TextTeks"/>
      </w:pPr>
      <w:r w:rsidRPr="00BC7EA3">
        <w:lastRenderedPageBreak/>
        <w:t>They should be combined. The study results should be clear and concise. Restrict the use of tables and figures to depict data that is essential to the message and interpretation of the study. The results should be presented in a logical sequence in the text, tables and illustrations. The part of result exposes the findings obtained from research data which is related to the hypotheses. The results should summarize (scientific) findings rather than providing data in great detail. The discussion should explore the significance of the results of the work. Explains the findings obtained from research data along with theory and similar research comparison. Make the discussion corresponding to the results, but do not reiterate the results. The following components should be covered in discussion: How do your results relate to the original question or objectives outlined in the Introduction section (what/how)? Do you provide interpretation scientifically for each of your results or findings presented (why)? Are your results consistent with what other investigators have reported (what else)? Or are there any differences?. Include in the discussion the implications of the findings and their limitations, how the findings fit into the context of other relevant work, and directions for future research.</w:t>
      </w:r>
    </w:p>
    <w:p w14:paraId="77E8BF8F" w14:textId="77777777" w:rsidR="00284371" w:rsidRDefault="00284371" w:rsidP="00284371">
      <w:pPr>
        <w:pStyle w:val="4SubJudul2Heading2"/>
      </w:pPr>
      <w:r>
        <w:t>Results and Discussion 2</w:t>
      </w:r>
    </w:p>
    <w:p w14:paraId="3709C577" w14:textId="77777777" w:rsidR="002A3A0C" w:rsidRDefault="00BC7EA3" w:rsidP="002A3A0C">
      <w:pPr>
        <w:pStyle w:val="5TextTeks"/>
      </w:pPr>
      <w:r>
        <w:t>They should be combined. The study results should be clear and concise. Restrict the use of tables and figures to depict data that is essential to the message and interpretation of the study. The results should be presented in a logical sequence in the text, tables and illustrations. The part of result exposes the findings obtained from research data which is related to the hypotheses. The results should summarize (scientific) findings rather than providing data in great detail. The discussion should explore the significance of the results of the work. Explains the findings obtained from research data along with theory and similar research comparison. Make the discussion corresponding to the results, but do not reiterate the results. The following components should be covered in discussion: How do your results relate to the original question or objectives outlined in the Introduction section (what/how)? Do you provide interpretation scientifically for each of your results or findings presented (why)? Are your results consistent with what other investigators have reported (what else)? Or are there any differences?. Include in the discussion the implications of the findings and their limitations, how the findings fit into the context of other relevant work, and directions for future research.</w:t>
      </w:r>
    </w:p>
    <w:p w14:paraId="0CE92B18" w14:textId="77777777" w:rsidR="00284371" w:rsidRDefault="00284371" w:rsidP="00284371">
      <w:pPr>
        <w:pStyle w:val="4SubJudul3Heading3"/>
      </w:pPr>
      <w:r>
        <w:t>Results and Discussion 3</w:t>
      </w:r>
    </w:p>
    <w:p w14:paraId="6826E86C" w14:textId="77777777" w:rsidR="009D1D35" w:rsidRDefault="00BC7EA3" w:rsidP="009D1D35">
      <w:pPr>
        <w:pStyle w:val="5TextTeks"/>
      </w:pPr>
      <w:r>
        <w:t>They should be combined. The study results should be clear and concise. Restrict the use of tables and figures to depict data that is essential to the message and interpretation of the study. The results should be presented in a logical sequence in the text, tables and illustrations. The part of result exposes the findings obtained from research data which is related to the hypotheses. The results should summarize (scientific) findings rather than providing data in great detail. The discussion should explore the significance of the results of the work. Explains the findings obtained from research data along with theory and similar research comparison. Make the discussion corresponding to the results, but do not reiterate the results. The following components should be covered in discussion: How do your results relate to the original question or objectives outlined in the Introduction section (what/how)? Do you provide interpretation scientifically for each of your results or findings presented (why)? Are your results consistent with what other investigators have reported (what else)? Or are there any differences?. Include in the discussion the implications of the findings and their limitations, how the findings fit into the context of other relevant work, and directions for future research.</w:t>
      </w:r>
    </w:p>
    <w:p w14:paraId="37AF539F" w14:textId="77777777" w:rsidR="00BC7EA3" w:rsidRDefault="00BC7EA3" w:rsidP="00BC7EA3">
      <w:pPr>
        <w:pStyle w:val="91Interview"/>
      </w:pPr>
      <w:r>
        <w:t xml:space="preserve">They should be combined. The study results should be clear and concise. Restrict the use of tables and figures to depict data that is essential to the message and interpretation of the study. The results should be presented in a logical sequence in the text, tables and illustrations. The part of result exposes the findings obtained from research data which is related to the hypotheses. The results should summarize (scientific) findings rather than providing data in great detail. The discussion should explore the significance of the results of the work. Explains the findings obtained from research data along with theory and similar research comparison. Make the discussion corresponding to the results, but do not reiterate the results. The following components should be covered in discussion: How do your results relate to the original question or objectives outlined in the Introduction section (what/how)? Do you provide interpretation scientifically for each of your results or findings presented (why)? Are your results consistent with what other investigators have reported (what else)? Or are there any differences?. Include in the discussion the </w:t>
      </w:r>
      <w:r>
        <w:lastRenderedPageBreak/>
        <w:t>implications of the findings and their limitations, how the findings fit into the context of other relevant work, and directions for future research.</w:t>
      </w:r>
    </w:p>
    <w:p w14:paraId="5C27D32D" w14:textId="77777777" w:rsidR="00BC7EA3" w:rsidRDefault="00BC7EA3" w:rsidP="00BC7EA3">
      <w:pPr>
        <w:pStyle w:val="6TabelJudulTableTitle"/>
      </w:pPr>
      <w:r>
        <w:t>Table 1. Table Title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4376"/>
        <w:gridCol w:w="2405"/>
      </w:tblGrid>
      <w:tr w:rsidR="00BC7EA3" w14:paraId="35B89A28" w14:textId="77777777" w:rsidTr="00BC7EA3">
        <w:tc>
          <w:tcPr>
            <w:tcW w:w="1013" w:type="pct"/>
            <w:tcBorders>
              <w:top w:val="single" w:sz="4" w:space="0" w:color="auto"/>
              <w:bottom w:val="single" w:sz="4" w:space="0" w:color="auto"/>
            </w:tcBorders>
          </w:tcPr>
          <w:p w14:paraId="7EDD4C12" w14:textId="77777777" w:rsidR="00BC7EA3" w:rsidRDefault="00BC7EA3" w:rsidP="00BC7EA3">
            <w:pPr>
              <w:pStyle w:val="7TableIsitabel"/>
            </w:pPr>
            <w:r>
              <w:t>No</w:t>
            </w:r>
          </w:p>
        </w:tc>
        <w:tc>
          <w:tcPr>
            <w:tcW w:w="2573" w:type="pct"/>
            <w:tcBorders>
              <w:top w:val="single" w:sz="4" w:space="0" w:color="auto"/>
              <w:bottom w:val="single" w:sz="4" w:space="0" w:color="auto"/>
            </w:tcBorders>
          </w:tcPr>
          <w:p w14:paraId="0ABC4FDE" w14:textId="77777777" w:rsidR="00BC7EA3" w:rsidRDefault="00BC7EA3" w:rsidP="00BC7EA3">
            <w:pPr>
              <w:pStyle w:val="7TableIsitabel"/>
            </w:pPr>
            <w:r>
              <w:t>Information</w:t>
            </w:r>
          </w:p>
        </w:tc>
        <w:tc>
          <w:tcPr>
            <w:tcW w:w="1414" w:type="pct"/>
            <w:tcBorders>
              <w:top w:val="single" w:sz="4" w:space="0" w:color="auto"/>
              <w:bottom w:val="single" w:sz="4" w:space="0" w:color="auto"/>
            </w:tcBorders>
          </w:tcPr>
          <w:p w14:paraId="7550BEE7" w14:textId="77777777" w:rsidR="00BC7EA3" w:rsidRDefault="00BC7EA3" w:rsidP="00BC7EA3">
            <w:pPr>
              <w:pStyle w:val="7TableIsitabel"/>
            </w:pPr>
            <w:r>
              <w:t>Total</w:t>
            </w:r>
          </w:p>
        </w:tc>
      </w:tr>
      <w:tr w:rsidR="00BC7EA3" w14:paraId="56838156" w14:textId="77777777" w:rsidTr="00BC7EA3">
        <w:tc>
          <w:tcPr>
            <w:tcW w:w="1013" w:type="pct"/>
            <w:tcBorders>
              <w:top w:val="single" w:sz="4" w:space="0" w:color="auto"/>
            </w:tcBorders>
          </w:tcPr>
          <w:p w14:paraId="05FEBC4A" w14:textId="77777777" w:rsidR="00BC7EA3" w:rsidRDefault="00BC7EA3" w:rsidP="00BC7EA3">
            <w:pPr>
              <w:pStyle w:val="7TableIsitabel"/>
            </w:pPr>
          </w:p>
        </w:tc>
        <w:tc>
          <w:tcPr>
            <w:tcW w:w="2573" w:type="pct"/>
            <w:tcBorders>
              <w:top w:val="single" w:sz="4" w:space="0" w:color="auto"/>
            </w:tcBorders>
          </w:tcPr>
          <w:p w14:paraId="188A0880" w14:textId="77777777" w:rsidR="00BC7EA3" w:rsidRDefault="00BC7EA3" w:rsidP="00BC7EA3">
            <w:pPr>
              <w:pStyle w:val="7TableIsitabel"/>
            </w:pPr>
          </w:p>
        </w:tc>
        <w:tc>
          <w:tcPr>
            <w:tcW w:w="1414" w:type="pct"/>
            <w:tcBorders>
              <w:top w:val="single" w:sz="4" w:space="0" w:color="auto"/>
            </w:tcBorders>
          </w:tcPr>
          <w:p w14:paraId="0274D106" w14:textId="77777777" w:rsidR="00BC7EA3" w:rsidRDefault="00BC7EA3" w:rsidP="00BC7EA3">
            <w:pPr>
              <w:pStyle w:val="7TableIsitabel"/>
            </w:pPr>
          </w:p>
        </w:tc>
      </w:tr>
    </w:tbl>
    <w:p w14:paraId="0E0595E4" w14:textId="77777777" w:rsidR="00BC7EA3" w:rsidRDefault="00BC7EA3" w:rsidP="00BC7EA3">
      <w:pPr>
        <w:pStyle w:val="5TextTeks"/>
      </w:pPr>
    </w:p>
    <w:p w14:paraId="0754078D" w14:textId="77777777" w:rsidR="00BC7EA3" w:rsidRDefault="00BC7EA3" w:rsidP="00BC7EA3">
      <w:pPr>
        <w:pStyle w:val="8Gambar"/>
      </w:pPr>
      <w:r>
        <w:rPr>
          <w:noProof/>
        </w:rPr>
        <w:drawing>
          <wp:inline distT="0" distB="0" distL="0" distR="0" wp14:anchorId="62513FC4" wp14:editId="62083A63">
            <wp:extent cx="3071121" cy="1379910"/>
            <wp:effectExtent l="0" t="0" r="0" b="0"/>
            <wp:docPr id="1818469191" name="Picture 3" descr="A vent on the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69191" name="Picture 3" descr="A vent on the ceil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3101479" cy="1393550"/>
                    </a:xfrm>
                    <a:prstGeom prst="rect">
                      <a:avLst/>
                    </a:prstGeom>
                  </pic:spPr>
                </pic:pic>
              </a:graphicData>
            </a:graphic>
          </wp:inline>
        </w:drawing>
      </w:r>
    </w:p>
    <w:p w14:paraId="3DB256C8" w14:textId="77777777" w:rsidR="00BC7EA3" w:rsidRPr="00BC7EA3" w:rsidRDefault="00BC7EA3" w:rsidP="00BC7EA3">
      <w:pPr>
        <w:pStyle w:val="9GambarJudulFigureTitle"/>
      </w:pPr>
      <w:r w:rsidRPr="00BC7EA3">
        <w:t>Figure 1. Figure Title</w:t>
      </w:r>
    </w:p>
    <w:p w14:paraId="7DB81716" w14:textId="77777777" w:rsidR="00E30BAF" w:rsidRDefault="009D1D35" w:rsidP="005B065F">
      <w:pPr>
        <w:pStyle w:val="4SubJudul1Heading1"/>
      </w:pPr>
      <w:r>
        <w:t>Conclusion</w:t>
      </w:r>
    </w:p>
    <w:p w14:paraId="1A5A9E6E" w14:textId="77777777" w:rsidR="009D1D35" w:rsidRDefault="00BC7EA3" w:rsidP="00BC7EA3">
      <w:pPr>
        <w:pStyle w:val="5TextTeks"/>
      </w:pPr>
      <w:r>
        <w:t>The main conclusion(s) of the study should be presented in a short conclusion statement highlighting the goals of the study and its importance. State new hypotheses when warranted. Include recommendations when appropriate. Conclusion shall be written in a paragraph. Do not repeat the Abstract, or just list experimental results.</w:t>
      </w:r>
    </w:p>
    <w:p w14:paraId="217CAA1E" w14:textId="77777777" w:rsidR="00E76C02" w:rsidRDefault="00E76C02" w:rsidP="00E76C02">
      <w:pPr>
        <w:pStyle w:val="4SubJudultanpaNomor"/>
      </w:pPr>
      <w:r>
        <w:t>Author Contributions</w:t>
      </w:r>
    </w:p>
    <w:p w14:paraId="469717AA" w14:textId="77777777" w:rsidR="00E76C02" w:rsidRDefault="00E76C02" w:rsidP="00E76C02">
      <w:pPr>
        <w:pStyle w:val="5TextTeks"/>
      </w:pPr>
      <w:r>
        <w:t>To promote transparency, we encourage authors to provide an author statement file detailing their specific contributions to the paper using the relevant CRediT roles: Conceptualization; Data curation; Formal analysis; Funding acquisition; Investigation; Methodology; Project administration; Resources; Software; Supervision; Validation; Visualization; Roles/Writing - original draft; Writing - review &amp; editing. Authorship statements should list authors' names first, followed by their respective CRediT role(s). For example: Nur Hudha: Conceptualization, Methodology, Software. John Smith: Data curation, Writing - Original draft preparation. Jane White: Visualization, Investigation. Bruce Buck: Supervision. Matt Jr.: Software, Validation. Peter Long: Writing - Reviewing and Editing.</w:t>
      </w:r>
    </w:p>
    <w:p w14:paraId="2D73BBA3" w14:textId="77777777" w:rsidR="00E76C02" w:rsidRDefault="00E76C02" w:rsidP="00E76C02">
      <w:pPr>
        <w:pStyle w:val="5TextTeks"/>
      </w:pPr>
      <w:r>
        <w:t>All authors have equal contributions to the paper. All the authors have read and approved the final manuscript</w:t>
      </w:r>
      <w:r>
        <w:rPr>
          <w:lang w:val="en-US"/>
        </w:rPr>
        <w:t>.</w:t>
      </w:r>
    </w:p>
    <w:p w14:paraId="4BF21EC0" w14:textId="77777777" w:rsidR="009D1D35" w:rsidRDefault="009D1D35" w:rsidP="009D1D35">
      <w:pPr>
        <w:pStyle w:val="4SubJudultanpaNomor"/>
      </w:pPr>
      <w:r w:rsidRPr="009D1D35">
        <w:t>Funding</w:t>
      </w:r>
    </w:p>
    <w:p w14:paraId="229290FB" w14:textId="77777777" w:rsidR="00E76C02" w:rsidRDefault="00E76C02" w:rsidP="00E76C02">
      <w:pPr>
        <w:pStyle w:val="92TextTeks"/>
        <w:rPr>
          <w:lang w:val="en-US"/>
        </w:rPr>
      </w:pPr>
      <w:r w:rsidRPr="00A84D37">
        <w:t>You are requested to identify who provided financial support for the conduct of the research and/or preparation of the article and to briefly describe the role of the sponsor(s), if any, in study design; in the collection, analysis and interpretation of data; in the writing of the report; and in the decision to submit the article for publication. If the funding source(s) had no such involvement, it is recommended to state this</w:t>
      </w:r>
      <w:r>
        <w:rPr>
          <w:lang w:val="en-US"/>
        </w:rPr>
        <w:t>.</w:t>
      </w:r>
    </w:p>
    <w:p w14:paraId="6BD0AFDE" w14:textId="77777777" w:rsidR="00E76C02" w:rsidRDefault="00E76C02" w:rsidP="00E76C02">
      <w:pPr>
        <w:pStyle w:val="5TextTeks"/>
      </w:pPr>
      <w:r>
        <w:t>No funding support was received</w:t>
      </w:r>
      <w:r>
        <w:rPr>
          <w:lang w:val="en-US"/>
        </w:rPr>
        <w:t>.</w:t>
      </w:r>
    </w:p>
    <w:p w14:paraId="3FF7CAD0" w14:textId="77777777" w:rsidR="009D1D35" w:rsidRDefault="009D1D35" w:rsidP="009D1D35">
      <w:pPr>
        <w:pStyle w:val="4SubJudultanpaNomor"/>
      </w:pPr>
      <w:r w:rsidRPr="009D1D35">
        <w:t>Declaration of Conflicting Interests</w:t>
      </w:r>
    </w:p>
    <w:p w14:paraId="202C6E72" w14:textId="77777777" w:rsidR="00E76C02" w:rsidRDefault="00E76C02" w:rsidP="00EB1444">
      <w:pPr>
        <w:pStyle w:val="5TextTeks"/>
      </w:pPr>
      <w:r w:rsidRPr="00A84D37">
        <w:t>All authors must disclose any financial and personal relationships with other people or organizations that could inappropriately influence (bias) their work. Examples of potential competing interests include employment, consultancies, stock ownership, honoraria, paid expert testimony, patent applications/registrations, and grants or other funding. Authors must disclose any interests in two places: 1. A summary declaration of interest statement in the title page file (if double anonymized) or the manuscript file (if single anonymized). If there are no interests to declare then please state this: 'Declarations of interest: none'. 2. Detailed disclosures as part of a separate Declaration of Interest form, which forms part of the journal's official records. It is important for potential interests to be declared in both places and that the information matches.</w:t>
      </w:r>
    </w:p>
    <w:p w14:paraId="6395DFEE" w14:textId="77777777" w:rsidR="00E76C02" w:rsidRDefault="00E76C02" w:rsidP="00E76C02">
      <w:pPr>
        <w:pStyle w:val="5TextTeks"/>
      </w:pPr>
      <w:r>
        <w:lastRenderedPageBreak/>
        <w:t>The author declared no potential conflicts of interest with respect to the research, authorship, and/or publication of this article</w:t>
      </w:r>
      <w:r>
        <w:rPr>
          <w:lang w:val="en-US"/>
        </w:rPr>
        <w:t>.</w:t>
      </w:r>
    </w:p>
    <w:p w14:paraId="07BCA979" w14:textId="77777777" w:rsidR="009D1D35" w:rsidRDefault="009D1D35" w:rsidP="009D1D35">
      <w:pPr>
        <w:pStyle w:val="4SubJudultanpaNomor"/>
      </w:pPr>
      <w:r w:rsidRPr="009D1D35">
        <w:t>Acknowledgement</w:t>
      </w:r>
      <w:r w:rsidR="002A3A0C">
        <w:t xml:space="preserve"> (Optional)</w:t>
      </w:r>
    </w:p>
    <w:p w14:paraId="6BBE2BAB" w14:textId="77777777" w:rsidR="00E76C02" w:rsidRPr="009D1D35" w:rsidRDefault="00E76C02" w:rsidP="00E76C02">
      <w:pPr>
        <w:pStyle w:val="5TextTeks"/>
      </w:pPr>
      <w:r>
        <w:t xml:space="preserve">Recognize those who helped in the </w:t>
      </w:r>
      <w:r w:rsidRPr="009C1421">
        <w:t>research</w:t>
      </w:r>
      <w:r>
        <w:t xml:space="preserve">, especially funding supporter of your research. Include individuals who have assisted you in your study: Advisors, </w:t>
      </w:r>
      <w:r w:rsidRPr="004D363B">
        <w:t>Financial</w:t>
      </w:r>
      <w:r>
        <w:t xml:space="preserve"> supporters, or may another supporter, i.e. Proofreaders, Typists, and Suppliers, who may have given materials. Do not acknowledge one of the authors names.</w:t>
      </w:r>
    </w:p>
    <w:p w14:paraId="799E3F78" w14:textId="77777777" w:rsidR="001C68F2" w:rsidRDefault="009D1D35" w:rsidP="009D1D35">
      <w:pPr>
        <w:pStyle w:val="4SubJudultanpaNomor"/>
      </w:pPr>
      <w:r w:rsidRPr="009D1D35">
        <w:t>References</w:t>
      </w:r>
    </w:p>
    <w:p w14:paraId="46F5E4A4" w14:textId="77777777" w:rsidR="003669B2" w:rsidRPr="00775769" w:rsidRDefault="00775769" w:rsidP="00E76C02">
      <w:pPr>
        <w:pStyle w:val="5TextTeks"/>
        <w:ind w:left="426" w:hanging="426"/>
        <w:rPr>
          <w:sz w:val="16"/>
          <w:szCs w:val="16"/>
        </w:rPr>
      </w:pPr>
      <w:r w:rsidRPr="009D669D">
        <w:rPr>
          <w:rStyle w:val="91ReferencesChar"/>
        </w:rPr>
        <w:t xml:space="preserve">All the references that used in the article must be listed in this part. In this part, all the used references must be taken from </w:t>
      </w:r>
      <w:r w:rsidRPr="00E76C02">
        <w:rPr>
          <w:rStyle w:val="91ReferencesChar"/>
          <w:b/>
          <w:bCs/>
        </w:rPr>
        <w:t>primary sources</w:t>
      </w:r>
      <w:r w:rsidRPr="009D669D">
        <w:rPr>
          <w:rStyle w:val="91ReferencesChar"/>
        </w:rPr>
        <w:t xml:space="preserve"> (scientific journals at least 85% from all the references) that published in the </w:t>
      </w:r>
      <w:r w:rsidRPr="00E76C02">
        <w:rPr>
          <w:rStyle w:val="91ReferencesChar"/>
          <w:b/>
          <w:bCs/>
        </w:rPr>
        <w:t>last ten years</w:t>
      </w:r>
      <w:r w:rsidRPr="009D669D">
        <w:rPr>
          <w:rStyle w:val="91ReferencesChar"/>
        </w:rPr>
        <w:t xml:space="preserve">. Cite the main scientific publications on which your work is based. Citations of textbooks should be used very rarely and citations to web pages should be avoided. Avoid excessive self‐citations. Each article should has at least </w:t>
      </w:r>
      <w:r w:rsidRPr="00E76C02">
        <w:rPr>
          <w:rStyle w:val="91ReferencesChar"/>
          <w:b/>
          <w:bCs/>
        </w:rPr>
        <w:t>25 references</w:t>
      </w:r>
      <w:r w:rsidRPr="00775769">
        <w:rPr>
          <w:rStyle w:val="Strong"/>
          <w:b w:val="0"/>
          <w:bCs w:val="0"/>
          <w:sz w:val="16"/>
          <w:szCs w:val="16"/>
        </w:rPr>
        <w:t>.</w:t>
      </w:r>
    </w:p>
    <w:sectPr w:rsidR="003669B2" w:rsidRPr="00775769" w:rsidSect="00AD11D5">
      <w:headerReference w:type="default" r:id="rId9"/>
      <w:footerReference w:type="default" r:id="rId10"/>
      <w:headerReference w:type="first" r:id="rId11"/>
      <w:footerReference w:type="first" r:id="rId12"/>
      <w:pgSz w:w="11906" w:h="16838"/>
      <w:pgMar w:top="1440" w:right="1701" w:bottom="1440" w:left="1701" w:header="96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C272E" w14:textId="77777777" w:rsidR="00794E7E" w:rsidRDefault="00794E7E" w:rsidP="00E61A68">
      <w:pPr>
        <w:spacing w:after="0" w:line="240" w:lineRule="auto"/>
      </w:pPr>
      <w:r>
        <w:separator/>
      </w:r>
    </w:p>
  </w:endnote>
  <w:endnote w:type="continuationSeparator" w:id="0">
    <w:p w14:paraId="063721AC" w14:textId="77777777" w:rsidR="00794E7E" w:rsidRDefault="00794E7E" w:rsidP="00E6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972341"/>
      <w:docPartObj>
        <w:docPartGallery w:val="Page Numbers (Bottom of Page)"/>
        <w:docPartUnique/>
      </w:docPartObj>
    </w:sdtPr>
    <w:sdtEndPr>
      <w:rPr>
        <w:rFonts w:ascii="Cambria" w:hAnsi="Cambria"/>
        <w:noProof/>
        <w:sz w:val="20"/>
        <w:szCs w:val="20"/>
      </w:rPr>
    </w:sdtEndPr>
    <w:sdtContent>
      <w:p w14:paraId="0C787B6E" w14:textId="77777777" w:rsidR="004129BE" w:rsidRPr="004129BE" w:rsidRDefault="004129BE">
        <w:pPr>
          <w:pStyle w:val="Footer"/>
          <w:jc w:val="center"/>
          <w:rPr>
            <w:rFonts w:ascii="Cambria" w:hAnsi="Cambria"/>
            <w:sz w:val="20"/>
            <w:szCs w:val="20"/>
          </w:rPr>
        </w:pPr>
        <w:r w:rsidRPr="004129BE">
          <w:rPr>
            <w:rFonts w:ascii="Cambria" w:hAnsi="Cambria"/>
            <w:sz w:val="20"/>
            <w:szCs w:val="20"/>
          </w:rPr>
          <w:fldChar w:fldCharType="begin"/>
        </w:r>
        <w:r w:rsidRPr="004129BE">
          <w:rPr>
            <w:rFonts w:ascii="Cambria" w:hAnsi="Cambria"/>
            <w:sz w:val="20"/>
            <w:szCs w:val="20"/>
          </w:rPr>
          <w:instrText xml:space="preserve"> PAGE   \* MERGEFORMAT </w:instrText>
        </w:r>
        <w:r w:rsidRPr="004129BE">
          <w:rPr>
            <w:rFonts w:ascii="Cambria" w:hAnsi="Cambria"/>
            <w:sz w:val="20"/>
            <w:szCs w:val="20"/>
          </w:rPr>
          <w:fldChar w:fldCharType="separate"/>
        </w:r>
        <w:r w:rsidRPr="004129BE">
          <w:rPr>
            <w:rFonts w:ascii="Cambria" w:hAnsi="Cambria"/>
            <w:noProof/>
            <w:sz w:val="20"/>
            <w:szCs w:val="20"/>
          </w:rPr>
          <w:t>2</w:t>
        </w:r>
        <w:r w:rsidRPr="004129BE">
          <w:rPr>
            <w:rFonts w:ascii="Cambria" w:hAnsi="Cambria"/>
            <w:noProof/>
            <w:sz w:val="20"/>
            <w:szCs w:val="20"/>
          </w:rPr>
          <w:fldChar w:fldCharType="end"/>
        </w:r>
      </w:p>
    </w:sdtContent>
  </w:sdt>
  <w:p w14:paraId="0523D30D" w14:textId="77777777" w:rsidR="00DC5E5F" w:rsidRPr="009D2243" w:rsidRDefault="00DC5E5F" w:rsidP="009D2243">
    <w:pPr>
      <w:pStyle w:val="Footer"/>
      <w:jc w:val="center"/>
      <w:rPr>
        <w:rFonts w:ascii="Cambria" w:hAnsi="Cambri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C180C" w14:textId="0FC5348D" w:rsidR="006C2329" w:rsidRPr="00AD11D5" w:rsidRDefault="006C2329" w:rsidP="006C2329">
    <w:pPr>
      <w:pStyle w:val="Footer"/>
      <w:rPr>
        <w:rFonts w:ascii="Segoe UI" w:hAnsi="Segoe UI" w:cs="Segoe UI"/>
        <w:sz w:val="14"/>
        <w:szCs w:val="14"/>
      </w:rPr>
    </w:pPr>
    <w:proofErr w:type="spellStart"/>
    <w:r w:rsidRPr="00AD11D5">
      <w:rPr>
        <w:rFonts w:ascii="Segoe UI" w:hAnsi="Segoe UI" w:cs="Segoe UI"/>
        <w:sz w:val="14"/>
        <w:szCs w:val="14"/>
      </w:rPr>
      <w:t>doi</w:t>
    </w:r>
    <w:proofErr w:type="spellEnd"/>
    <w:r w:rsidRPr="00AD11D5">
      <w:rPr>
        <w:rFonts w:ascii="Segoe UI" w:hAnsi="Segoe UI" w:cs="Segoe UI"/>
        <w:sz w:val="14"/>
        <w:szCs w:val="14"/>
      </w:rPr>
      <w:t xml:space="preserve">: </w:t>
    </w:r>
    <w:r w:rsidR="005B065F" w:rsidRPr="005B065F">
      <w:rPr>
        <w:rFonts w:ascii="Segoe UI" w:hAnsi="Segoe UI" w:cs="Segoe UI"/>
        <w:sz w:val="14"/>
        <w:szCs w:val="14"/>
      </w:rPr>
      <w:t>10.62672/</w:t>
    </w:r>
    <w:proofErr w:type="gramStart"/>
    <w:r w:rsidR="00A14B78">
      <w:rPr>
        <w:rFonts w:ascii="Segoe UI" w:hAnsi="Segoe UI" w:cs="Segoe UI"/>
        <w:sz w:val="14"/>
        <w:szCs w:val="14"/>
      </w:rPr>
      <w:t>joease</w:t>
    </w:r>
    <w:r w:rsidR="005B065F">
      <w:rPr>
        <w:rFonts w:ascii="Segoe UI" w:hAnsi="Segoe UI" w:cs="Segoe UI"/>
        <w:sz w:val="14"/>
        <w:szCs w:val="14"/>
      </w:rPr>
      <w:t>.v1i1.xx</w:t>
    </w:r>
    <w:proofErr w:type="gramEnd"/>
  </w:p>
  <w:p w14:paraId="1A5368EA" w14:textId="77777777" w:rsidR="006C2329" w:rsidRPr="00AD11D5" w:rsidRDefault="006C2329" w:rsidP="006C2329">
    <w:pPr>
      <w:pStyle w:val="Footer"/>
      <w:rPr>
        <w:rFonts w:ascii="Segoe UI" w:hAnsi="Segoe UI" w:cs="Segoe UI"/>
        <w:sz w:val="14"/>
        <w:szCs w:val="14"/>
      </w:rPr>
    </w:pPr>
    <w:r w:rsidRPr="00AD11D5">
      <w:rPr>
        <w:rFonts w:ascii="Segoe UI" w:hAnsi="Segoe UI" w:cs="Segoe UI"/>
        <w:sz w:val="14"/>
        <w:szCs w:val="14"/>
      </w:rPr>
      <w:t>© 2024 The Authors</w:t>
    </w:r>
  </w:p>
  <w:p w14:paraId="0CECA9B6" w14:textId="77777777" w:rsidR="006C2329" w:rsidRPr="00AD11D5" w:rsidRDefault="006C2329" w:rsidP="006C2329">
    <w:pPr>
      <w:pStyle w:val="Footer"/>
      <w:rPr>
        <w:rFonts w:ascii="Segoe UI" w:hAnsi="Segoe UI" w:cs="Segoe UI"/>
        <w:sz w:val="14"/>
        <w:szCs w:val="14"/>
      </w:rPr>
    </w:pPr>
    <w:r w:rsidRPr="00AD11D5">
      <w:rPr>
        <w:rFonts w:ascii="Segoe UI" w:hAnsi="Segoe UI" w:cs="Segoe UI"/>
        <w:sz w:val="14"/>
        <w:szCs w:val="14"/>
      </w:rPr>
      <w:t xml:space="preserve">This work is licensed under a </w:t>
    </w:r>
    <w:hyperlink r:id="rId1" w:history="1">
      <w:r w:rsidRPr="00AD11D5">
        <w:rPr>
          <w:rStyle w:val="Hyperlink"/>
          <w:rFonts w:ascii="Segoe UI" w:hAnsi="Segoe UI" w:cs="Segoe UI"/>
          <w:sz w:val="14"/>
          <w:szCs w:val="14"/>
          <w:u w:val="none"/>
        </w:rPr>
        <w:t>Creative Commons Attribution-</w:t>
      </w:r>
      <w:proofErr w:type="spellStart"/>
      <w:r w:rsidRPr="00AD11D5">
        <w:rPr>
          <w:rStyle w:val="Hyperlink"/>
          <w:rFonts w:ascii="Segoe UI" w:hAnsi="Segoe UI" w:cs="Segoe UI"/>
          <w:sz w:val="14"/>
          <w:szCs w:val="14"/>
          <w:u w:val="none"/>
        </w:rPr>
        <w:t>ShareAlike</w:t>
      </w:r>
      <w:proofErr w:type="spellEnd"/>
      <w:r w:rsidRPr="00AD11D5">
        <w:rPr>
          <w:rStyle w:val="Hyperlink"/>
          <w:rFonts w:ascii="Segoe UI" w:hAnsi="Segoe UI" w:cs="Segoe UI"/>
          <w:sz w:val="14"/>
          <w:szCs w:val="14"/>
          <w:u w:val="none"/>
        </w:rPr>
        <w:t xml:space="preserve"> 4.0 International License</w:t>
      </w:r>
    </w:hyperlink>
  </w:p>
  <w:p w14:paraId="6E375047" w14:textId="64E0D03E" w:rsidR="009D669D" w:rsidRPr="00AD11D5" w:rsidRDefault="006C2329" w:rsidP="006C2329">
    <w:pPr>
      <w:pStyle w:val="Footer"/>
      <w:rPr>
        <w:rFonts w:ascii="Segoe UI" w:hAnsi="Segoe UI" w:cs="Segoe UI"/>
        <w:sz w:val="14"/>
        <w:szCs w:val="14"/>
      </w:rPr>
    </w:pPr>
    <w:r w:rsidRPr="00AD11D5">
      <w:rPr>
        <w:rFonts w:ascii="Segoe UI" w:hAnsi="Segoe UI" w:cs="Segoe UI"/>
        <w:sz w:val="14"/>
        <w:szCs w:val="14"/>
      </w:rPr>
      <w:t>ISSN:</w:t>
    </w:r>
    <w:r w:rsidR="00A14B78">
      <w:rPr>
        <w:rFonts w:ascii="Segoe UI" w:hAnsi="Segoe UI" w:cs="Segoe UI"/>
        <w:sz w:val="14"/>
        <w:szCs w:val="14"/>
      </w:rPr>
      <w:t xml:space="preserve"> </w:t>
    </w:r>
    <w:hyperlink r:id="rId2" w:history="1">
      <w:r w:rsidR="00A14B78" w:rsidRPr="00A14B78">
        <w:rPr>
          <w:rStyle w:val="Hyperlink"/>
          <w:rFonts w:ascii="Segoe UI" w:hAnsi="Segoe UI" w:cs="Segoe UI"/>
          <w:sz w:val="14"/>
          <w:szCs w:val="14"/>
          <w:u w:val="none"/>
        </w:rPr>
        <w:t>3025-0714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A75A8" w14:textId="77777777" w:rsidR="00794E7E" w:rsidRDefault="00794E7E" w:rsidP="00E61A68">
      <w:pPr>
        <w:spacing w:after="0" w:line="240" w:lineRule="auto"/>
      </w:pPr>
      <w:r>
        <w:separator/>
      </w:r>
    </w:p>
  </w:footnote>
  <w:footnote w:type="continuationSeparator" w:id="0">
    <w:p w14:paraId="621F0146" w14:textId="77777777" w:rsidR="00794E7E" w:rsidRDefault="00794E7E" w:rsidP="00E61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22055" w14:textId="080F4DBC" w:rsidR="00E61A68" w:rsidRPr="005B065F" w:rsidRDefault="009D669D" w:rsidP="004129BE">
    <w:pPr>
      <w:pStyle w:val="Header"/>
      <w:tabs>
        <w:tab w:val="clear" w:pos="4513"/>
        <w:tab w:val="clear" w:pos="9026"/>
        <w:tab w:val="center" w:pos="4252"/>
      </w:tabs>
      <w:rPr>
        <w:rFonts w:ascii="Arial" w:hAnsi="Arial" w:cs="Arial"/>
        <w:sz w:val="18"/>
        <w:szCs w:val="18"/>
      </w:rPr>
    </w:pPr>
    <w:r w:rsidRPr="004129BE">
      <w:rPr>
        <w:noProof/>
        <w:sz w:val="30"/>
        <w:szCs w:val="30"/>
      </w:rPr>
      <mc:AlternateContent>
        <mc:Choice Requires="wps">
          <w:drawing>
            <wp:anchor distT="0" distB="0" distL="114300" distR="114300" simplePos="0" relativeHeight="251662336" behindDoc="0" locked="0" layoutInCell="1" allowOverlap="1" wp14:anchorId="6083DDB6" wp14:editId="3DDD6B34">
              <wp:simplePos x="0" y="0"/>
              <wp:positionH relativeFrom="margin">
                <wp:posOffset>-635</wp:posOffset>
              </wp:positionH>
              <wp:positionV relativeFrom="paragraph">
                <wp:posOffset>201940</wp:posOffset>
              </wp:positionV>
              <wp:extent cx="5399405" cy="3810"/>
              <wp:effectExtent l="0" t="0" r="29845" b="34290"/>
              <wp:wrapNone/>
              <wp:docPr id="39602436" name="Straight Connector 2"/>
              <wp:cNvGraphicFramePr/>
              <a:graphic xmlns:a="http://schemas.openxmlformats.org/drawingml/2006/main">
                <a:graphicData uri="http://schemas.microsoft.com/office/word/2010/wordprocessingShape">
                  <wps:wsp>
                    <wps:cNvCnPr/>
                    <wps:spPr>
                      <a:xfrm>
                        <a:off x="0" y="0"/>
                        <a:ext cx="5399405" cy="38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5CDCA"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5.9pt" to="42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" strokecolor="black [3213]">
              <v:stroke joinstyle="miter"/>
              <w10:wrap anchorx="margin"/>
            </v:line>
          </w:pict>
        </mc:Fallback>
      </mc:AlternateContent>
    </w:r>
    <w:r w:rsidR="00A14B78" w:rsidRPr="00A14B78">
      <w:rPr>
        <w:rFonts w:ascii="Arial" w:hAnsi="Arial" w:cs="Arial"/>
        <w:sz w:val="18"/>
        <w:szCs w:val="18"/>
      </w:rPr>
      <w:t>Journal of Environment and Sustainability Education, 1(1), 2024,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8036F" w14:textId="7984D1D0" w:rsidR="00E61A68" w:rsidRPr="005B065F" w:rsidRDefault="00E61A68">
    <w:pPr>
      <w:pStyle w:val="Header"/>
      <w:rPr>
        <w:rFonts w:ascii="Arial" w:eastAsiaTheme="minorEastAsia" w:hAnsi="Arial" w:cs="Arial"/>
        <w:sz w:val="22"/>
        <w:szCs w:val="22"/>
      </w:rPr>
    </w:pPr>
    <w:r w:rsidRPr="005B065F">
      <w:rPr>
        <w:rFonts w:ascii="Arial" w:eastAsiaTheme="minorEastAsia" w:hAnsi="Arial" w:cs="Arial"/>
        <w:noProof/>
        <w:sz w:val="22"/>
        <w:szCs w:val="22"/>
      </w:rPr>
      <mc:AlternateContent>
        <mc:Choice Requires="wps">
          <w:drawing>
            <wp:anchor distT="0" distB="0" distL="114300" distR="114300" simplePos="0" relativeHeight="251660288" behindDoc="0" locked="0" layoutInCell="1" allowOverlap="1" wp14:anchorId="72668CCB" wp14:editId="63343EF5">
              <wp:simplePos x="0" y="0"/>
              <wp:positionH relativeFrom="margin">
                <wp:align>left</wp:align>
              </wp:positionH>
              <wp:positionV relativeFrom="paragraph">
                <wp:posOffset>293332</wp:posOffset>
              </wp:positionV>
              <wp:extent cx="5400000" cy="3810"/>
              <wp:effectExtent l="0" t="0" r="29845" b="34290"/>
              <wp:wrapNone/>
              <wp:docPr id="1807249237" name="Straight Connector 2"/>
              <wp:cNvGraphicFramePr/>
              <a:graphic xmlns:a="http://schemas.openxmlformats.org/drawingml/2006/main">
                <a:graphicData uri="http://schemas.microsoft.com/office/word/2010/wordprocessingShape">
                  <wps:wsp>
                    <wps:cNvCnPr/>
                    <wps:spPr>
                      <a:xfrm>
                        <a:off x="0" y="0"/>
                        <a:ext cx="5400000" cy="38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242C8" id="Straight Connector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1pt" to="425.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" strokecolor="black [3213]">
              <v:stroke joinstyle="miter"/>
              <w10:wrap anchorx="margin"/>
            </v:line>
          </w:pict>
        </mc:Fallback>
      </mc:AlternateContent>
    </w:r>
    <w:r w:rsidR="00A14B78" w:rsidRPr="00A14B78">
      <w:rPr>
        <w:rFonts w:ascii="Arial" w:eastAsiaTheme="minorEastAsia" w:hAnsi="Arial" w:cs="Arial"/>
        <w:sz w:val="22"/>
        <w:szCs w:val="22"/>
      </w:rPr>
      <w:t>Journal of Environment and Sustainability Education</w:t>
    </w:r>
    <w:r w:rsidRPr="005B065F">
      <w:rPr>
        <w:rFonts w:ascii="Arial" w:eastAsiaTheme="minorEastAsia" w:hAnsi="Arial" w:cs="Arial"/>
        <w:sz w:val="22"/>
        <w:szCs w:val="22"/>
      </w:rPr>
      <w:t>, 1(1), 2024</w:t>
    </w:r>
    <w:r w:rsidR="00A14B78">
      <w:rPr>
        <w:rFonts w:ascii="Arial" w:eastAsiaTheme="minorEastAsia" w:hAnsi="Arial" w:cs="Arial"/>
        <w:sz w:val="22"/>
        <w:szCs w:val="22"/>
      </w:rPr>
      <w:t>,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E53"/>
    <w:multiLevelType w:val="multilevel"/>
    <w:tmpl w:val="3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127C48"/>
    <w:multiLevelType w:val="multilevel"/>
    <w:tmpl w:val="6AFE1A9C"/>
    <w:lvl w:ilvl="0">
      <w:start w:val="1"/>
      <w:numFmt w:val="decimal"/>
      <w:pStyle w:val="4SubJudul1Heading1"/>
      <w:lvlText w:val="%1."/>
      <w:lvlJc w:val="left"/>
      <w:pPr>
        <w:ind w:left="360" w:hanging="360"/>
      </w:pPr>
    </w:lvl>
    <w:lvl w:ilvl="1">
      <w:start w:val="1"/>
      <w:numFmt w:val="decimal"/>
      <w:pStyle w:val="4SubJudul2Heading2"/>
      <w:lvlText w:val="%1.%2."/>
      <w:lvlJc w:val="left"/>
      <w:pPr>
        <w:ind w:left="792" w:hanging="432"/>
      </w:pPr>
    </w:lvl>
    <w:lvl w:ilvl="2">
      <w:start w:val="1"/>
      <w:numFmt w:val="decimal"/>
      <w:pStyle w:val="4SubJudul3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AE1E9C"/>
    <w:multiLevelType w:val="multilevel"/>
    <w:tmpl w:val="96F481E8"/>
    <w:lvl w:ilvl="0">
      <w:start w:val="1"/>
      <w:numFmt w:val="decimal"/>
      <w:lvlText w:val="%1."/>
      <w:lvlJc w:val="left"/>
      <w:pPr>
        <w:ind w:left="1211" w:hanging="360"/>
      </w:p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num w:numId="1" w16cid:durableId="1753963483">
    <w:abstractNumId w:val="2"/>
  </w:num>
  <w:num w:numId="2" w16cid:durableId="1162813287">
    <w:abstractNumId w:val="0"/>
  </w:num>
  <w:num w:numId="3" w16cid:durableId="1286306924">
    <w:abstractNumId w:val="1"/>
  </w:num>
  <w:num w:numId="4" w16cid:durableId="1597710381">
    <w:abstractNumId w:val="1"/>
  </w:num>
  <w:num w:numId="5" w16cid:durableId="1095906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78"/>
    <w:rsid w:val="0009260E"/>
    <w:rsid w:val="001C68F2"/>
    <w:rsid w:val="00212AC5"/>
    <w:rsid w:val="002210CD"/>
    <w:rsid w:val="002419F7"/>
    <w:rsid w:val="00273DA9"/>
    <w:rsid w:val="00284371"/>
    <w:rsid w:val="0029209F"/>
    <w:rsid w:val="0029501E"/>
    <w:rsid w:val="002A3A0C"/>
    <w:rsid w:val="002C2672"/>
    <w:rsid w:val="002C3FCC"/>
    <w:rsid w:val="003669B2"/>
    <w:rsid w:val="003D4288"/>
    <w:rsid w:val="0041205B"/>
    <w:rsid w:val="004129BE"/>
    <w:rsid w:val="0041629B"/>
    <w:rsid w:val="004218E4"/>
    <w:rsid w:val="004C747A"/>
    <w:rsid w:val="005623A5"/>
    <w:rsid w:val="005B065F"/>
    <w:rsid w:val="005E641A"/>
    <w:rsid w:val="00625645"/>
    <w:rsid w:val="006527EF"/>
    <w:rsid w:val="006B5578"/>
    <w:rsid w:val="006C107E"/>
    <w:rsid w:val="006C2329"/>
    <w:rsid w:val="0074699E"/>
    <w:rsid w:val="00775769"/>
    <w:rsid w:val="00794E7E"/>
    <w:rsid w:val="007C5341"/>
    <w:rsid w:val="008A6990"/>
    <w:rsid w:val="008D7AFF"/>
    <w:rsid w:val="009055A4"/>
    <w:rsid w:val="009928B1"/>
    <w:rsid w:val="009B2FB2"/>
    <w:rsid w:val="009D1D35"/>
    <w:rsid w:val="009D2243"/>
    <w:rsid w:val="009D669D"/>
    <w:rsid w:val="009F6281"/>
    <w:rsid w:val="00A14B78"/>
    <w:rsid w:val="00A16A8C"/>
    <w:rsid w:val="00A42523"/>
    <w:rsid w:val="00A91BAF"/>
    <w:rsid w:val="00AD11D5"/>
    <w:rsid w:val="00AE4E85"/>
    <w:rsid w:val="00B028A2"/>
    <w:rsid w:val="00B0304F"/>
    <w:rsid w:val="00B36F42"/>
    <w:rsid w:val="00B50F20"/>
    <w:rsid w:val="00BB2365"/>
    <w:rsid w:val="00BB6C55"/>
    <w:rsid w:val="00BC7EA3"/>
    <w:rsid w:val="00BD722D"/>
    <w:rsid w:val="00BE508D"/>
    <w:rsid w:val="00C115E7"/>
    <w:rsid w:val="00C26E69"/>
    <w:rsid w:val="00C51839"/>
    <w:rsid w:val="00D20F87"/>
    <w:rsid w:val="00D3152C"/>
    <w:rsid w:val="00DC2B54"/>
    <w:rsid w:val="00DC5E5F"/>
    <w:rsid w:val="00DE28A7"/>
    <w:rsid w:val="00E30BAF"/>
    <w:rsid w:val="00E61A68"/>
    <w:rsid w:val="00E63FA3"/>
    <w:rsid w:val="00E76C02"/>
    <w:rsid w:val="00EA35AB"/>
    <w:rsid w:val="00EB1444"/>
    <w:rsid w:val="00F06825"/>
    <w:rsid w:val="00F47B73"/>
    <w:rsid w:val="00F8144E"/>
    <w:rsid w:val="00FC1BD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DAE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E69"/>
    <w:pPr>
      <w:keepNext/>
      <w:keepLines/>
      <w:spacing w:before="240" w:after="0" w:line="240" w:lineRule="auto"/>
      <w:outlineLvl w:val="0"/>
    </w:pPr>
    <w:rPr>
      <w:rFonts w:eastAsiaTheme="majorEastAsia" w:cstheme="majorBidi"/>
      <w:b/>
      <w:sz w:val="26"/>
      <w:szCs w:val="40"/>
    </w:rPr>
  </w:style>
  <w:style w:type="paragraph" w:styleId="Heading2">
    <w:name w:val="heading 2"/>
    <w:basedOn w:val="Normal"/>
    <w:next w:val="Normal"/>
    <w:link w:val="Heading2Char"/>
    <w:uiPriority w:val="9"/>
    <w:semiHidden/>
    <w:unhideWhenUsed/>
    <w:qFormat/>
    <w:rsid w:val="00E61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69"/>
    <w:rPr>
      <w:rFonts w:eastAsiaTheme="majorEastAsia" w:cstheme="majorBidi"/>
      <w:b/>
      <w:sz w:val="26"/>
      <w:szCs w:val="40"/>
    </w:rPr>
  </w:style>
  <w:style w:type="character" w:customStyle="1" w:styleId="Heading2Char">
    <w:name w:val="Heading 2 Char"/>
    <w:basedOn w:val="DefaultParagraphFont"/>
    <w:link w:val="Heading2"/>
    <w:uiPriority w:val="9"/>
    <w:semiHidden/>
    <w:rsid w:val="00E61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A68"/>
    <w:rPr>
      <w:rFonts w:eastAsiaTheme="majorEastAsia" w:cstheme="majorBidi"/>
      <w:color w:val="272727" w:themeColor="text1" w:themeTint="D8"/>
    </w:rPr>
  </w:style>
  <w:style w:type="paragraph" w:styleId="Title">
    <w:name w:val="Title"/>
    <w:basedOn w:val="Normal"/>
    <w:next w:val="Normal"/>
    <w:link w:val="TitleChar"/>
    <w:uiPriority w:val="10"/>
    <w:qFormat/>
    <w:rsid w:val="00E61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A68"/>
    <w:pPr>
      <w:spacing w:before="160"/>
      <w:jc w:val="center"/>
    </w:pPr>
    <w:rPr>
      <w:i/>
      <w:iCs/>
      <w:color w:val="404040" w:themeColor="text1" w:themeTint="BF"/>
    </w:rPr>
  </w:style>
  <w:style w:type="character" w:customStyle="1" w:styleId="QuoteChar">
    <w:name w:val="Quote Char"/>
    <w:basedOn w:val="DefaultParagraphFont"/>
    <w:link w:val="Quote"/>
    <w:uiPriority w:val="29"/>
    <w:rsid w:val="00E61A68"/>
    <w:rPr>
      <w:i/>
      <w:iCs/>
      <w:color w:val="404040" w:themeColor="text1" w:themeTint="BF"/>
    </w:rPr>
  </w:style>
  <w:style w:type="paragraph" w:styleId="ListParagraph">
    <w:name w:val="List Paragraph"/>
    <w:basedOn w:val="Normal"/>
    <w:link w:val="ListParagraphChar"/>
    <w:uiPriority w:val="34"/>
    <w:qFormat/>
    <w:rsid w:val="00E61A68"/>
    <w:pPr>
      <w:ind w:left="720"/>
      <w:contextualSpacing/>
    </w:pPr>
  </w:style>
  <w:style w:type="character" w:styleId="IntenseEmphasis">
    <w:name w:val="Intense Emphasis"/>
    <w:basedOn w:val="DefaultParagraphFont"/>
    <w:uiPriority w:val="21"/>
    <w:qFormat/>
    <w:rsid w:val="00E61A68"/>
    <w:rPr>
      <w:i/>
      <w:iCs/>
      <w:color w:val="0F4761" w:themeColor="accent1" w:themeShade="BF"/>
    </w:rPr>
  </w:style>
  <w:style w:type="paragraph" w:styleId="IntenseQuote">
    <w:name w:val="Intense Quote"/>
    <w:basedOn w:val="Normal"/>
    <w:next w:val="Normal"/>
    <w:link w:val="IntenseQuoteChar"/>
    <w:uiPriority w:val="30"/>
    <w:qFormat/>
    <w:rsid w:val="00E61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A68"/>
    <w:rPr>
      <w:i/>
      <w:iCs/>
      <w:color w:val="0F4761" w:themeColor="accent1" w:themeShade="BF"/>
    </w:rPr>
  </w:style>
  <w:style w:type="character" w:styleId="IntenseReference">
    <w:name w:val="Intense Reference"/>
    <w:basedOn w:val="DefaultParagraphFont"/>
    <w:uiPriority w:val="32"/>
    <w:qFormat/>
    <w:rsid w:val="00E61A68"/>
    <w:rPr>
      <w:b/>
      <w:bCs/>
      <w:smallCaps/>
      <w:color w:val="0F4761" w:themeColor="accent1" w:themeShade="BF"/>
      <w:spacing w:val="5"/>
    </w:rPr>
  </w:style>
  <w:style w:type="paragraph" w:styleId="Header">
    <w:name w:val="header"/>
    <w:basedOn w:val="Normal"/>
    <w:link w:val="HeaderChar"/>
    <w:uiPriority w:val="99"/>
    <w:unhideWhenUsed/>
    <w:rsid w:val="00E61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A68"/>
  </w:style>
  <w:style w:type="paragraph" w:styleId="Footer">
    <w:name w:val="footer"/>
    <w:basedOn w:val="Normal"/>
    <w:link w:val="FooterChar"/>
    <w:uiPriority w:val="99"/>
    <w:unhideWhenUsed/>
    <w:rsid w:val="00E61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A68"/>
  </w:style>
  <w:style w:type="table" w:styleId="TableGrid">
    <w:name w:val="Table Grid"/>
    <w:basedOn w:val="TableNormal"/>
    <w:uiPriority w:val="39"/>
    <w:rsid w:val="007C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lejudul">
    <w:name w:val="1 Title/judul"/>
    <w:basedOn w:val="Normal"/>
    <w:link w:val="1TitlejudulChar"/>
    <w:qFormat/>
    <w:rsid w:val="00284371"/>
    <w:pPr>
      <w:spacing w:before="480" w:after="480" w:line="240" w:lineRule="auto"/>
    </w:pPr>
    <w:rPr>
      <w:rFonts w:ascii="Corbel" w:hAnsi="Corbel"/>
      <w:b/>
      <w:bCs/>
      <w:sz w:val="32"/>
      <w:szCs w:val="40"/>
    </w:rPr>
  </w:style>
  <w:style w:type="character" w:customStyle="1" w:styleId="1TitlejudulChar">
    <w:name w:val="1 Title/judul Char"/>
    <w:basedOn w:val="DefaultParagraphFont"/>
    <w:link w:val="1Titlejudul"/>
    <w:rsid w:val="00284371"/>
    <w:rPr>
      <w:rFonts w:ascii="Corbel" w:hAnsi="Corbel"/>
      <w:b/>
      <w:bCs/>
      <w:sz w:val="32"/>
      <w:szCs w:val="40"/>
    </w:rPr>
  </w:style>
  <w:style w:type="paragraph" w:customStyle="1" w:styleId="2Penulis">
    <w:name w:val="2 Penulis"/>
    <w:basedOn w:val="Normal"/>
    <w:link w:val="2PenulisChar"/>
    <w:qFormat/>
    <w:rsid w:val="00E30BAF"/>
    <w:pPr>
      <w:spacing w:after="240" w:line="240" w:lineRule="auto"/>
    </w:pPr>
    <w:rPr>
      <w:rFonts w:ascii="Arial" w:eastAsiaTheme="minorEastAsia" w:hAnsi="Arial" w:cs="Arial"/>
      <w:lang w:eastAsia="zh-CN"/>
    </w:rPr>
  </w:style>
  <w:style w:type="character" w:customStyle="1" w:styleId="2PenulisChar">
    <w:name w:val="2 Penulis Char"/>
    <w:basedOn w:val="DefaultParagraphFont"/>
    <w:link w:val="2Penulis"/>
    <w:rsid w:val="00E30BAF"/>
    <w:rPr>
      <w:rFonts w:ascii="Arial" w:eastAsiaTheme="minorEastAsia" w:hAnsi="Arial" w:cs="Arial"/>
      <w:lang w:eastAsia="zh-CN"/>
    </w:rPr>
  </w:style>
  <w:style w:type="paragraph" w:customStyle="1" w:styleId="4AbstractAbstrak">
    <w:name w:val="4 Abstract/ Abstrak"/>
    <w:basedOn w:val="Normal"/>
    <w:link w:val="4AbstractAbstrakChar"/>
    <w:qFormat/>
    <w:rsid w:val="00AD11D5"/>
    <w:pPr>
      <w:spacing w:after="60" w:line="240" w:lineRule="auto"/>
      <w:ind w:right="28"/>
      <w:jc w:val="both"/>
    </w:pPr>
    <w:rPr>
      <w:rFonts w:ascii="Segoe UI" w:eastAsiaTheme="minorEastAsia" w:hAnsi="Segoe UI" w:cs="Calibri"/>
      <w:kern w:val="0"/>
      <w:sz w:val="14"/>
      <w:szCs w:val="18"/>
      <w:lang w:val="en-US" w:eastAsia="zh-CN"/>
    </w:rPr>
  </w:style>
  <w:style w:type="character" w:customStyle="1" w:styleId="4AbstractAbstrakChar">
    <w:name w:val="4 Abstract/ Abstrak Char"/>
    <w:basedOn w:val="DefaultParagraphFont"/>
    <w:link w:val="4AbstractAbstrak"/>
    <w:rsid w:val="00AD11D5"/>
    <w:rPr>
      <w:rFonts w:ascii="Segoe UI" w:eastAsiaTheme="minorEastAsia" w:hAnsi="Segoe UI" w:cs="Calibri"/>
      <w:kern w:val="0"/>
      <w:sz w:val="14"/>
      <w:szCs w:val="18"/>
      <w:lang w:val="en-US" w:eastAsia="zh-CN"/>
    </w:rPr>
  </w:style>
  <w:style w:type="paragraph" w:customStyle="1" w:styleId="3Afiliasi">
    <w:name w:val="3 Afiliasi"/>
    <w:basedOn w:val="Normal"/>
    <w:link w:val="3AfiliasiChar"/>
    <w:qFormat/>
    <w:rsid w:val="007C5341"/>
    <w:pPr>
      <w:spacing w:after="60" w:line="240" w:lineRule="auto"/>
    </w:pPr>
    <w:rPr>
      <w:rFonts w:ascii="Arial" w:eastAsiaTheme="minorEastAsia" w:hAnsi="Arial" w:cs="Arial"/>
      <w:sz w:val="18"/>
      <w:szCs w:val="18"/>
      <w:lang w:eastAsia="zh-CN"/>
    </w:rPr>
  </w:style>
  <w:style w:type="character" w:customStyle="1" w:styleId="3AfiliasiChar">
    <w:name w:val="3 Afiliasi Char"/>
    <w:basedOn w:val="DefaultParagraphFont"/>
    <w:link w:val="3Afiliasi"/>
    <w:rsid w:val="007C5341"/>
    <w:rPr>
      <w:rFonts w:ascii="Arial" w:eastAsiaTheme="minorEastAsia" w:hAnsi="Arial" w:cs="Arial"/>
      <w:sz w:val="18"/>
      <w:szCs w:val="18"/>
      <w:lang w:eastAsia="zh-CN"/>
    </w:rPr>
  </w:style>
  <w:style w:type="paragraph" w:customStyle="1" w:styleId="7TableIsitabel">
    <w:name w:val="7 Table/ Isi tabel"/>
    <w:basedOn w:val="Normal"/>
    <w:link w:val="7TableIsitabelChar"/>
    <w:qFormat/>
    <w:rsid w:val="002C2672"/>
    <w:pPr>
      <w:spacing w:after="0" w:line="240" w:lineRule="auto"/>
    </w:pPr>
    <w:rPr>
      <w:rFonts w:ascii="Cambria" w:eastAsiaTheme="minorEastAsia" w:hAnsi="Cambria" w:cs="Times New Roman"/>
      <w:kern w:val="0"/>
      <w:sz w:val="16"/>
      <w:szCs w:val="19"/>
      <w:lang w:val="en-US" w:eastAsia="zh-CN"/>
    </w:rPr>
  </w:style>
  <w:style w:type="character" w:customStyle="1" w:styleId="7TableIsitabelChar">
    <w:name w:val="7 Table/ Isi tabel Char"/>
    <w:basedOn w:val="DefaultParagraphFont"/>
    <w:link w:val="7TableIsitabel"/>
    <w:rsid w:val="002C2672"/>
    <w:rPr>
      <w:rFonts w:ascii="Cambria" w:eastAsiaTheme="minorEastAsia" w:hAnsi="Cambria" w:cs="Times New Roman"/>
      <w:kern w:val="0"/>
      <w:sz w:val="16"/>
      <w:szCs w:val="19"/>
      <w:lang w:val="en-US" w:eastAsia="zh-CN"/>
    </w:rPr>
  </w:style>
  <w:style w:type="paragraph" w:customStyle="1" w:styleId="6TabelJudulTableTitle">
    <w:name w:val="6 Tabel Judul/ Table Title"/>
    <w:basedOn w:val="ListParagraph"/>
    <w:link w:val="6TabelJudulTableTitleChar"/>
    <w:rsid w:val="002C2672"/>
    <w:pPr>
      <w:spacing w:after="0" w:line="240" w:lineRule="auto"/>
      <w:ind w:left="0"/>
      <w:contextualSpacing w:val="0"/>
    </w:pPr>
    <w:rPr>
      <w:rFonts w:ascii="Cambria" w:hAnsi="Cambria"/>
      <w:b/>
      <w:sz w:val="20"/>
      <w:szCs w:val="20"/>
    </w:rPr>
  </w:style>
  <w:style w:type="character" w:customStyle="1" w:styleId="ListParagraphChar">
    <w:name w:val="List Paragraph Char"/>
    <w:basedOn w:val="DefaultParagraphFont"/>
    <w:link w:val="ListParagraph"/>
    <w:uiPriority w:val="34"/>
    <w:rsid w:val="00273DA9"/>
  </w:style>
  <w:style w:type="character" w:customStyle="1" w:styleId="6TabelJudulTableTitleChar">
    <w:name w:val="6 Tabel Judul/ Table Title Char"/>
    <w:basedOn w:val="ListParagraphChar"/>
    <w:link w:val="6TabelJudulTableTitle"/>
    <w:rsid w:val="002C2672"/>
    <w:rPr>
      <w:rFonts w:ascii="Cambria" w:hAnsi="Cambria"/>
      <w:b/>
      <w:sz w:val="20"/>
      <w:szCs w:val="20"/>
    </w:rPr>
  </w:style>
  <w:style w:type="paragraph" w:customStyle="1" w:styleId="5TextTeks">
    <w:name w:val="5 Text/ Teks"/>
    <w:basedOn w:val="Normal"/>
    <w:link w:val="5TextTeksChar"/>
    <w:qFormat/>
    <w:rsid w:val="00BB6C55"/>
    <w:pPr>
      <w:spacing w:after="240" w:line="240" w:lineRule="auto"/>
      <w:ind w:firstLine="425"/>
      <w:jc w:val="both"/>
    </w:pPr>
    <w:rPr>
      <w:rFonts w:ascii="Cambria" w:eastAsiaTheme="minorEastAsia" w:hAnsi="Cambria" w:cs="Times New Roman"/>
      <w:kern w:val="0"/>
      <w:sz w:val="20"/>
      <w:szCs w:val="21"/>
      <w:lang w:val="id-ID" w:eastAsia="zh-CN"/>
    </w:rPr>
  </w:style>
  <w:style w:type="character" w:customStyle="1" w:styleId="5TextTeksChar">
    <w:name w:val="5 Text/ Teks Char"/>
    <w:basedOn w:val="DefaultParagraphFont"/>
    <w:link w:val="5TextTeks"/>
    <w:rsid w:val="00BB6C55"/>
    <w:rPr>
      <w:rFonts w:ascii="Cambria" w:eastAsiaTheme="minorEastAsia" w:hAnsi="Cambria" w:cs="Times New Roman"/>
      <w:kern w:val="0"/>
      <w:sz w:val="20"/>
      <w:szCs w:val="21"/>
      <w:lang w:val="id-ID" w:eastAsia="zh-CN"/>
    </w:rPr>
  </w:style>
  <w:style w:type="paragraph" w:styleId="Caption">
    <w:name w:val="caption"/>
    <w:basedOn w:val="Normal"/>
    <w:next w:val="Normal"/>
    <w:uiPriority w:val="35"/>
    <w:unhideWhenUsed/>
    <w:qFormat/>
    <w:rsid w:val="00DC2B54"/>
    <w:pPr>
      <w:spacing w:after="200" w:line="240" w:lineRule="auto"/>
    </w:pPr>
    <w:rPr>
      <w:i/>
      <w:iCs/>
      <w:color w:val="0E2841" w:themeColor="text2"/>
      <w:sz w:val="18"/>
      <w:szCs w:val="18"/>
    </w:rPr>
  </w:style>
  <w:style w:type="paragraph" w:customStyle="1" w:styleId="8Gambar">
    <w:name w:val="8 Gambar"/>
    <w:basedOn w:val="6TabelJudulTableTitle"/>
    <w:link w:val="8GambarChar"/>
    <w:qFormat/>
    <w:rsid w:val="002C2672"/>
    <w:pPr>
      <w:jc w:val="center"/>
    </w:pPr>
  </w:style>
  <w:style w:type="character" w:customStyle="1" w:styleId="8GambarChar">
    <w:name w:val="8 Gambar Char"/>
    <w:basedOn w:val="6TabelJudulTableTitleChar"/>
    <w:link w:val="8Gambar"/>
    <w:rsid w:val="002C2672"/>
    <w:rPr>
      <w:rFonts w:ascii="Cambria" w:hAnsi="Cambria"/>
      <w:b/>
      <w:sz w:val="20"/>
      <w:szCs w:val="20"/>
    </w:rPr>
  </w:style>
  <w:style w:type="paragraph" w:customStyle="1" w:styleId="9GambarJudulFigureTitle">
    <w:name w:val="9 Gambar Judul/Figure Title"/>
    <w:basedOn w:val="5TextTeks"/>
    <w:link w:val="9GambarJudulFigureTitleChar"/>
    <w:qFormat/>
    <w:rsid w:val="002C2672"/>
    <w:pPr>
      <w:ind w:firstLine="0"/>
      <w:jc w:val="center"/>
    </w:pPr>
    <w:rPr>
      <w:b/>
      <w:bCs/>
    </w:rPr>
  </w:style>
  <w:style w:type="character" w:customStyle="1" w:styleId="9GambarJudulFigureTitleChar">
    <w:name w:val="9 Gambar Judul/Figure Title Char"/>
    <w:basedOn w:val="5TextTeksChar"/>
    <w:link w:val="9GambarJudulFigureTitle"/>
    <w:rsid w:val="002C2672"/>
    <w:rPr>
      <w:rFonts w:ascii="Cambria" w:eastAsiaTheme="minorEastAsia" w:hAnsi="Cambria" w:cs="Times New Roman"/>
      <w:b/>
      <w:bCs/>
      <w:kern w:val="0"/>
      <w:sz w:val="20"/>
      <w:szCs w:val="21"/>
      <w:lang w:val="id-ID" w:eastAsia="zh-CN"/>
    </w:rPr>
  </w:style>
  <w:style w:type="paragraph" w:customStyle="1" w:styleId="91Interview">
    <w:name w:val="91 Interview"/>
    <w:basedOn w:val="5TextTeks"/>
    <w:link w:val="91InterviewChar"/>
    <w:qFormat/>
    <w:rsid w:val="002C2672"/>
    <w:pPr>
      <w:ind w:left="851" w:right="849" w:firstLine="0"/>
    </w:pPr>
    <w:rPr>
      <w:sz w:val="18"/>
      <w:szCs w:val="18"/>
    </w:rPr>
  </w:style>
  <w:style w:type="character" w:customStyle="1" w:styleId="91InterviewChar">
    <w:name w:val="91 Interview Char"/>
    <w:basedOn w:val="5TextTeksChar"/>
    <w:link w:val="91Interview"/>
    <w:rsid w:val="002C2672"/>
    <w:rPr>
      <w:rFonts w:ascii="Cambria" w:eastAsiaTheme="minorEastAsia" w:hAnsi="Cambria" w:cs="Times New Roman"/>
      <w:kern w:val="0"/>
      <w:sz w:val="18"/>
      <w:szCs w:val="18"/>
      <w:lang w:val="id-ID" w:eastAsia="zh-CN"/>
    </w:rPr>
  </w:style>
  <w:style w:type="character" w:styleId="Strong">
    <w:name w:val="Strong"/>
    <w:basedOn w:val="DefaultParagraphFont"/>
    <w:uiPriority w:val="22"/>
    <w:qFormat/>
    <w:rsid w:val="00775769"/>
    <w:rPr>
      <w:b/>
      <w:bCs/>
    </w:rPr>
  </w:style>
  <w:style w:type="paragraph" w:customStyle="1" w:styleId="91References">
    <w:name w:val="91 References"/>
    <w:basedOn w:val="5TextTeks"/>
    <w:link w:val="91ReferencesChar"/>
    <w:qFormat/>
    <w:rsid w:val="009055A4"/>
    <w:pPr>
      <w:spacing w:after="120"/>
      <w:ind w:left="425" w:hanging="425"/>
    </w:pPr>
    <w:rPr>
      <w:sz w:val="16"/>
      <w:szCs w:val="16"/>
    </w:rPr>
  </w:style>
  <w:style w:type="character" w:customStyle="1" w:styleId="91ReferencesChar">
    <w:name w:val="91 References Char"/>
    <w:basedOn w:val="5TextTeksChar"/>
    <w:link w:val="91References"/>
    <w:rsid w:val="009055A4"/>
    <w:rPr>
      <w:rFonts w:ascii="Cambria" w:eastAsiaTheme="minorEastAsia" w:hAnsi="Cambria" w:cs="Times New Roman"/>
      <w:kern w:val="0"/>
      <w:sz w:val="16"/>
      <w:szCs w:val="16"/>
      <w:lang w:val="id-ID" w:eastAsia="zh-CN"/>
    </w:rPr>
  </w:style>
  <w:style w:type="character" w:styleId="Hyperlink">
    <w:name w:val="Hyperlink"/>
    <w:basedOn w:val="DefaultParagraphFont"/>
    <w:uiPriority w:val="99"/>
    <w:unhideWhenUsed/>
    <w:rsid w:val="009D669D"/>
    <w:rPr>
      <w:color w:val="467886" w:themeColor="hyperlink"/>
      <w:u w:val="single"/>
    </w:rPr>
  </w:style>
  <w:style w:type="paragraph" w:customStyle="1" w:styleId="4SubJudul3Heading3">
    <w:name w:val="4 Sub Judul 3/ Heading 3"/>
    <w:basedOn w:val="Normal"/>
    <w:link w:val="4SubJudul3Heading3Char"/>
    <w:rsid w:val="006C107E"/>
    <w:pPr>
      <w:numPr>
        <w:ilvl w:val="2"/>
        <w:numId w:val="3"/>
      </w:numPr>
      <w:spacing w:before="240" w:after="0" w:line="240" w:lineRule="auto"/>
      <w:ind w:left="784" w:hanging="784"/>
      <w:contextualSpacing/>
    </w:pPr>
    <w:rPr>
      <w:rFonts w:ascii="Arial" w:hAnsi="Arial"/>
      <w:bCs/>
      <w:sz w:val="26"/>
      <w:szCs w:val="26"/>
    </w:rPr>
  </w:style>
  <w:style w:type="character" w:customStyle="1" w:styleId="4SubJudul3Heading3Char">
    <w:name w:val="4 Sub Judul 3/ Heading 3 Char"/>
    <w:basedOn w:val="Heading1Char"/>
    <w:link w:val="4SubJudul3Heading3"/>
    <w:rsid w:val="006C107E"/>
    <w:rPr>
      <w:rFonts w:ascii="Arial" w:eastAsiaTheme="majorEastAsia" w:hAnsi="Arial" w:cstheme="majorBidi"/>
      <w:b w:val="0"/>
      <w:bCs/>
      <w:sz w:val="26"/>
      <w:szCs w:val="26"/>
    </w:rPr>
  </w:style>
  <w:style w:type="paragraph" w:customStyle="1" w:styleId="4SubJudul1Heading1">
    <w:name w:val="4 Sub Judul 1/ Heading 1"/>
    <w:basedOn w:val="4SubJudul3Heading3"/>
    <w:link w:val="4SubJudul1Heading1Char"/>
    <w:qFormat/>
    <w:rsid w:val="005B065F"/>
    <w:pPr>
      <w:numPr>
        <w:ilvl w:val="0"/>
      </w:numPr>
    </w:pPr>
    <w:rPr>
      <w:b/>
    </w:rPr>
  </w:style>
  <w:style w:type="character" w:customStyle="1" w:styleId="4SubJudul1Heading1Char">
    <w:name w:val="4 Sub Judul 1/ Heading 1 Char"/>
    <w:basedOn w:val="4SubJudul3Heading3Char"/>
    <w:link w:val="4SubJudul1Heading1"/>
    <w:rsid w:val="005B065F"/>
    <w:rPr>
      <w:rFonts w:ascii="Arial" w:eastAsiaTheme="majorEastAsia" w:hAnsi="Arial" w:cstheme="majorBidi"/>
      <w:b/>
      <w:bCs/>
      <w:sz w:val="26"/>
      <w:szCs w:val="26"/>
    </w:rPr>
  </w:style>
  <w:style w:type="paragraph" w:customStyle="1" w:styleId="4SubJudul2Heading2">
    <w:name w:val="4 Sub Judul 2/ Heading 2"/>
    <w:basedOn w:val="4SubJudul1Heading1"/>
    <w:link w:val="4SubJudul2Heading2Char"/>
    <w:qFormat/>
    <w:rsid w:val="005B065F"/>
    <w:pPr>
      <w:numPr>
        <w:ilvl w:val="1"/>
      </w:numPr>
      <w:ind w:left="574" w:hanging="574"/>
    </w:pPr>
    <w:rPr>
      <w:b w:val="0"/>
    </w:rPr>
  </w:style>
  <w:style w:type="character" w:customStyle="1" w:styleId="4SubJudul2Heading2Char">
    <w:name w:val="4 Sub Judul 2/ Heading 2 Char"/>
    <w:basedOn w:val="ListParagraphChar"/>
    <w:link w:val="4SubJudul2Heading2"/>
    <w:rsid w:val="005B065F"/>
    <w:rPr>
      <w:bCs/>
      <w:sz w:val="26"/>
      <w:szCs w:val="26"/>
    </w:rPr>
  </w:style>
  <w:style w:type="paragraph" w:customStyle="1" w:styleId="4SubJudultanpaNomor">
    <w:name w:val="4 Sub Judul tanpa Nomor"/>
    <w:basedOn w:val="Normal"/>
    <w:link w:val="4SubJudultanpaNomorChar"/>
    <w:qFormat/>
    <w:rsid w:val="006C107E"/>
    <w:pPr>
      <w:spacing w:before="240" w:after="0" w:line="240" w:lineRule="auto"/>
    </w:pPr>
    <w:rPr>
      <w:rFonts w:ascii="Arial" w:hAnsi="Arial"/>
      <w:b/>
      <w:bCs/>
      <w:sz w:val="26"/>
      <w:szCs w:val="26"/>
    </w:rPr>
  </w:style>
  <w:style w:type="character" w:customStyle="1" w:styleId="4SubJudultanpaNomorChar">
    <w:name w:val="4 Sub Judul tanpa Nomor Char"/>
    <w:basedOn w:val="DefaultParagraphFont"/>
    <w:link w:val="4SubJudultanpaNomor"/>
    <w:rsid w:val="006C107E"/>
    <w:rPr>
      <w:rFonts w:ascii="Arial" w:hAnsi="Arial"/>
      <w:b/>
      <w:bCs/>
      <w:sz w:val="26"/>
      <w:szCs w:val="26"/>
    </w:rPr>
  </w:style>
  <w:style w:type="character" w:styleId="UnresolvedMention">
    <w:name w:val="Unresolved Mention"/>
    <w:basedOn w:val="DefaultParagraphFont"/>
    <w:uiPriority w:val="99"/>
    <w:semiHidden/>
    <w:unhideWhenUsed/>
    <w:rsid w:val="006C2329"/>
    <w:rPr>
      <w:color w:val="605E5C"/>
      <w:shd w:val="clear" w:color="auto" w:fill="E1DFDD"/>
    </w:rPr>
  </w:style>
  <w:style w:type="character" w:customStyle="1" w:styleId="92TextTeksChar">
    <w:name w:val="92 Text/ Teks Char"/>
    <w:basedOn w:val="DefaultParagraphFont"/>
    <w:link w:val="92TextTeks"/>
    <w:locked/>
    <w:rsid w:val="002A3A0C"/>
    <w:rPr>
      <w:rFonts w:ascii="Cambria" w:hAnsi="Cambria" w:cs="Times New Roman"/>
      <w:sz w:val="20"/>
      <w:szCs w:val="21"/>
      <w:lang w:val="id-ID"/>
    </w:rPr>
  </w:style>
  <w:style w:type="paragraph" w:customStyle="1" w:styleId="92TextTeks">
    <w:name w:val="92 Text/ Teks"/>
    <w:basedOn w:val="Normal"/>
    <w:link w:val="92TextTeksChar"/>
    <w:qFormat/>
    <w:rsid w:val="002A3A0C"/>
    <w:pPr>
      <w:spacing w:after="240" w:line="240" w:lineRule="auto"/>
      <w:ind w:firstLine="425"/>
      <w:jc w:val="both"/>
    </w:pPr>
    <w:rPr>
      <w:rFonts w:ascii="Cambria" w:hAnsi="Cambria" w:cs="Times New Roman"/>
      <w:sz w:val="20"/>
      <w:szCs w:val="21"/>
      <w:lang w:val="id-ID"/>
    </w:rPr>
  </w:style>
  <w:style w:type="paragraph" w:customStyle="1" w:styleId="3Corresponding">
    <w:name w:val="3 Corresponding"/>
    <w:basedOn w:val="3Afiliasi"/>
    <w:link w:val="3CorrespondingChar"/>
    <w:qFormat/>
    <w:rsid w:val="006C107E"/>
    <w:pPr>
      <w:spacing w:after="480"/>
    </w:pPr>
  </w:style>
  <w:style w:type="character" w:customStyle="1" w:styleId="3CorrespondingChar">
    <w:name w:val="3 Corresponding Char"/>
    <w:basedOn w:val="3AfiliasiChar"/>
    <w:link w:val="3Corresponding"/>
    <w:rsid w:val="006C107E"/>
    <w:rPr>
      <w:rFonts w:ascii="Arial" w:eastAsiaTheme="minorEastAsia"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74739">
      <w:bodyDiv w:val="1"/>
      <w:marLeft w:val="0"/>
      <w:marRight w:val="0"/>
      <w:marTop w:val="0"/>
      <w:marBottom w:val="0"/>
      <w:divBdr>
        <w:top w:val="none" w:sz="0" w:space="0" w:color="auto"/>
        <w:left w:val="none" w:sz="0" w:space="0" w:color="auto"/>
        <w:bottom w:val="none" w:sz="0" w:space="0" w:color="auto"/>
        <w:right w:val="none" w:sz="0" w:space="0" w:color="auto"/>
      </w:divBdr>
    </w:div>
    <w:div w:id="193227048">
      <w:bodyDiv w:val="1"/>
      <w:marLeft w:val="0"/>
      <w:marRight w:val="0"/>
      <w:marTop w:val="0"/>
      <w:marBottom w:val="0"/>
      <w:divBdr>
        <w:top w:val="none" w:sz="0" w:space="0" w:color="auto"/>
        <w:left w:val="none" w:sz="0" w:space="0" w:color="auto"/>
        <w:bottom w:val="none" w:sz="0" w:space="0" w:color="auto"/>
        <w:right w:val="none" w:sz="0" w:space="0" w:color="auto"/>
      </w:divBdr>
    </w:div>
    <w:div w:id="566234696">
      <w:bodyDiv w:val="1"/>
      <w:marLeft w:val="0"/>
      <w:marRight w:val="0"/>
      <w:marTop w:val="0"/>
      <w:marBottom w:val="0"/>
      <w:divBdr>
        <w:top w:val="none" w:sz="0" w:space="0" w:color="auto"/>
        <w:left w:val="none" w:sz="0" w:space="0" w:color="auto"/>
        <w:bottom w:val="none" w:sz="0" w:space="0" w:color="auto"/>
        <w:right w:val="none" w:sz="0" w:space="0" w:color="auto"/>
      </w:divBdr>
    </w:div>
    <w:div w:id="1102142659">
      <w:bodyDiv w:val="1"/>
      <w:marLeft w:val="0"/>
      <w:marRight w:val="0"/>
      <w:marTop w:val="0"/>
      <w:marBottom w:val="0"/>
      <w:divBdr>
        <w:top w:val="none" w:sz="0" w:space="0" w:color="auto"/>
        <w:left w:val="none" w:sz="0" w:space="0" w:color="auto"/>
        <w:bottom w:val="none" w:sz="0" w:space="0" w:color="auto"/>
        <w:right w:val="none" w:sz="0" w:space="0" w:color="auto"/>
      </w:divBdr>
    </w:div>
    <w:div w:id="1303462587">
      <w:bodyDiv w:val="1"/>
      <w:marLeft w:val="0"/>
      <w:marRight w:val="0"/>
      <w:marTop w:val="0"/>
      <w:marBottom w:val="0"/>
      <w:divBdr>
        <w:top w:val="none" w:sz="0" w:space="0" w:color="auto"/>
        <w:left w:val="none" w:sz="0" w:space="0" w:color="auto"/>
        <w:bottom w:val="none" w:sz="0" w:space="0" w:color="auto"/>
        <w:right w:val="none" w:sz="0" w:space="0" w:color="auto"/>
      </w:divBdr>
    </w:div>
    <w:div w:id="18027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portal.issn.org/resource/issn/3025-0714" TargetMode="External"/><Relationship Id="rId1"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D4C9-F7D2-4BC0-8DA4-5F5FA3F3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JOEASE 2025</Template>
  <TotalTime>6</TotalTime>
  <Pages>4</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pramudya laksana</dc:creator>
  <cp:keywords/>
  <dc:description/>
  <cp:lastModifiedBy>Eko Pramudya  Laksana</cp:lastModifiedBy>
  <cp:revision>1</cp:revision>
  <dcterms:created xsi:type="dcterms:W3CDTF">2024-10-02T06:25:00Z</dcterms:created>
  <dcterms:modified xsi:type="dcterms:W3CDTF">2024-10-02T06:31:00Z</dcterms:modified>
</cp:coreProperties>
</file>